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81"/>
        <w:gridCol w:w="3600"/>
      </w:tblGrid>
      <w:tr w:rsidR="00E01A6C" w14:paraId="1AA1835E" w14:textId="77777777" w:rsidTr="000E422D">
        <w:trPr>
          <w:trHeight w:hRule="exact" w:val="14769"/>
          <w:jc w:val="center"/>
        </w:trPr>
        <w:tc>
          <w:tcPr>
            <w:tcW w:w="7281" w:type="dxa"/>
          </w:tcPr>
          <w:p w14:paraId="51D7E362" w14:textId="71F0D1EB" w:rsidR="00423F28" w:rsidRDefault="00714C61">
            <w:r>
              <w:rPr>
                <w:noProof/>
                <w:lang w:eastAsia="en-US"/>
              </w:rPr>
              <w:drawing>
                <wp:inline distT="0" distB="0" distL="0" distR="0" wp14:anchorId="4A04C6E0" wp14:editId="3D2505BB">
                  <wp:extent cx="4628515" cy="3088640"/>
                  <wp:effectExtent l="0" t="0" r="0" b="1016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470282865_c5ddc625ae_k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8869" cy="308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3AF5A6" w14:textId="1E108F51" w:rsidR="003A4A4A" w:rsidRDefault="00884D57" w:rsidP="003A4A4A">
            <w:pPr>
              <w:pStyle w:val="Subtitle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D79E10" wp14:editId="05C448C6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-398145</wp:posOffset>
                      </wp:positionV>
                      <wp:extent cx="1524000" cy="228600"/>
                      <wp:effectExtent l="0" t="0" r="0" b="0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1FE84B" w14:textId="7FC2C58F" w:rsidR="00884D57" w:rsidRPr="00884D57" w:rsidRDefault="00884D57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884D5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Photo: Dave </w:t>
                                  </w:r>
                                  <w:proofErr w:type="spellStart"/>
                                  <w:r w:rsidRPr="00884D5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Priganc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79E10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42.4pt;margin-top:-31.3pt;width:12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" filled="f" stroked="f">
                      <v:textbox>
                        <w:txbxContent>
                          <w:p w14:paraId="661FE84B" w14:textId="7FC2C58F" w:rsidR="00884D57" w:rsidRPr="00884D57" w:rsidRDefault="00884D57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84D5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Photo: Dave </w:t>
                            </w:r>
                            <w:proofErr w:type="spellStart"/>
                            <w:r w:rsidRPr="00884D5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Priganc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sdt>
              <w:sdtPr>
                <w:alias w:val="Enter event date:"/>
                <w:tag w:val="Enter event date:"/>
                <w:id w:val="1308741240"/>
                <w:placeholder>
                  <w:docPart w:val="B4644B0275843E4584498C0B9B61772E"/>
                </w:placeholder>
                <w:text/>
              </w:sdtPr>
              <w:sdtEndPr/>
              <w:sdtContent>
                <w:r w:rsidR="000E422D">
                  <w:t>Sunday, January 26</w:t>
                </w:r>
                <w:r w:rsidR="00152ADD">
                  <w:t xml:space="preserve"> </w:t>
                </w:r>
              </w:sdtContent>
            </w:sdt>
          </w:p>
          <w:sdt>
            <w:sdtPr>
              <w:alias w:val="Enter event title:"/>
              <w:tag w:val="Enter event title:"/>
              <w:id w:val="16356312"/>
              <w:placeholder>
                <w:docPart w:val="3C25FA8D44D3174F93C22AE976B83A1B"/>
              </w:placeholder>
              <w:text/>
            </w:sdtPr>
            <w:sdtEndPr/>
            <w:sdtContent>
              <w:p w14:paraId="0AEED359" w14:textId="066BA19F" w:rsidR="003A4A4A" w:rsidRDefault="000E422D" w:rsidP="003A4A4A">
                <w:pPr>
                  <w:pStyle w:val="Title"/>
                </w:pPr>
                <w:r>
                  <w:t xml:space="preserve">Lost Nation </w:t>
                </w:r>
                <w:r w:rsidR="003C69EB">
                  <w:t xml:space="preserve">Super </w:t>
                </w:r>
                <w:r>
                  <w:t>BKL Classic</w:t>
                </w:r>
              </w:p>
            </w:sdtContent>
          </w:sdt>
          <w:p w14:paraId="5ABC5E9A" w14:textId="42889DDE" w:rsidR="000E422D" w:rsidRDefault="000B45D0" w:rsidP="000E422D">
            <w:pPr>
              <w:pStyle w:val="Heading1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alias w:val="Enter event description heading:"/>
                <w:tag w:val="Enter event description heading:"/>
                <w:id w:val="2000612752"/>
                <w:placeholder>
                  <w:docPart w:val="43E38A0D897F9540A8260EC866E812C5"/>
                </w:placeholder>
                <w:text/>
              </w:sdtPr>
              <w:sdtEndPr/>
              <w:sdtContent>
                <w:r w:rsidR="007353F1">
                  <w:rPr>
                    <w:sz w:val="36"/>
                    <w:szCs w:val="36"/>
                  </w:rPr>
                  <w:t xml:space="preserve">DOR Registration </w:t>
                </w:r>
                <w:r w:rsidR="00536C49">
                  <w:rPr>
                    <w:sz w:val="36"/>
                    <w:szCs w:val="36"/>
                  </w:rPr>
                  <w:t>opens at 11:30</w:t>
                </w:r>
                <w:r w:rsidR="000E422D">
                  <w:rPr>
                    <w:sz w:val="36"/>
                    <w:szCs w:val="36"/>
                  </w:rPr>
                  <w:t xml:space="preserve"> AM</w:t>
                </w:r>
                <w:r w:rsidR="00570054">
                  <w:rPr>
                    <w:sz w:val="36"/>
                    <w:szCs w:val="36"/>
                  </w:rPr>
                  <w:t>.</w:t>
                </w:r>
              </w:sdtContent>
            </w:sdt>
          </w:p>
          <w:p w14:paraId="37AB93B0" w14:textId="77777777" w:rsidR="000E422D" w:rsidRDefault="000E422D" w:rsidP="000E422D">
            <w:pPr>
              <w:pStyle w:val="Heading1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70676D5" w14:textId="401A0D9A" w:rsidR="00C81290" w:rsidRDefault="000E422D" w:rsidP="000E422D">
            <w:pPr>
              <w:pStyle w:val="Heading1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Grades 7/8 kick-off the races at 1:00 PM</w:t>
            </w:r>
            <w:r w:rsidR="00570054">
              <w:rPr>
                <w:sz w:val="36"/>
                <w:szCs w:val="36"/>
              </w:rPr>
              <w:t>.</w:t>
            </w:r>
          </w:p>
          <w:p w14:paraId="772338DE" w14:textId="5E099CC6" w:rsidR="00884D57" w:rsidRPr="00897A33" w:rsidRDefault="00884D57" w:rsidP="00021909">
            <w:pPr>
              <w:pStyle w:val="Heading1"/>
              <w:rPr>
                <w:sz w:val="36"/>
                <w:szCs w:val="36"/>
              </w:rPr>
            </w:pPr>
            <w:r w:rsidRPr="00897A33">
              <w:rPr>
                <w:sz w:val="36"/>
                <w:szCs w:val="36"/>
              </w:rPr>
              <w:t xml:space="preserve"> </w:t>
            </w:r>
          </w:p>
          <w:p w14:paraId="0294A0D8" w14:textId="385A86D6" w:rsidR="000E422D" w:rsidRDefault="000E422D" w:rsidP="002913CB">
            <w:pPr>
              <w:pStyle w:val="Heading1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 ENTRY FEES</w:t>
            </w:r>
          </w:p>
          <w:p w14:paraId="03F39C6F" w14:textId="77777777" w:rsidR="002913CB" w:rsidRPr="002913CB" w:rsidRDefault="002913CB" w:rsidP="002913CB"/>
          <w:p w14:paraId="3DA3C496" w14:textId="3311774A" w:rsidR="00570054" w:rsidRPr="002913CB" w:rsidRDefault="000E422D" w:rsidP="00570054">
            <w:pPr>
              <w:jc w:val="center"/>
              <w:rPr>
                <w:b/>
              </w:rPr>
            </w:pPr>
            <w:r w:rsidRPr="002913CB">
              <w:rPr>
                <w:b/>
              </w:rPr>
              <w:t xml:space="preserve">PLEASE NOTE: No </w:t>
            </w:r>
            <w:proofErr w:type="spellStart"/>
            <w:r w:rsidRPr="002913CB">
              <w:rPr>
                <w:b/>
              </w:rPr>
              <w:t>fluoro</w:t>
            </w:r>
            <w:proofErr w:type="spellEnd"/>
            <w:r w:rsidRPr="002913CB">
              <w:rPr>
                <w:b/>
              </w:rPr>
              <w:t xml:space="preserve"> glide waxes permitted at COC-sanctioned events.  To learn more about </w:t>
            </w:r>
            <w:proofErr w:type="spellStart"/>
            <w:r w:rsidRPr="002913CB">
              <w:rPr>
                <w:b/>
              </w:rPr>
              <w:t>Craftsbury</w:t>
            </w:r>
            <w:r w:rsidR="002913CB">
              <w:rPr>
                <w:b/>
              </w:rPr>
              <w:t>’s</w:t>
            </w:r>
            <w:proofErr w:type="spellEnd"/>
            <w:r w:rsidRPr="002913CB">
              <w:rPr>
                <w:b/>
              </w:rPr>
              <w:t xml:space="preserve"> wax policy, visit</w:t>
            </w:r>
            <w:r w:rsidR="00570054">
              <w:rPr>
                <w:b/>
              </w:rPr>
              <w:t xml:space="preserve"> </w:t>
            </w:r>
            <w:hyperlink r:id="rId9" w:history="1">
              <w:r w:rsidR="00570054" w:rsidRPr="00570054">
                <w:rPr>
                  <w:rStyle w:val="Hyperlink"/>
                  <w:b/>
                </w:rPr>
                <w:t>here.</w:t>
              </w:r>
            </w:hyperlink>
          </w:p>
          <w:p w14:paraId="04289F65" w14:textId="0CC478B5" w:rsidR="000E422D" w:rsidRPr="000E422D" w:rsidRDefault="000E422D" w:rsidP="002913CB">
            <w:pPr>
              <w:jc w:val="center"/>
            </w:pPr>
            <w:r w:rsidRPr="002913CB">
              <w:rPr>
                <w:b/>
              </w:rPr>
              <w:t xml:space="preserve">We ask athletes, coaches, and parents to </w:t>
            </w:r>
            <w:r w:rsidR="002913CB" w:rsidRPr="002913CB">
              <w:rPr>
                <w:b/>
              </w:rPr>
              <w:t>honor our efforts to pro</w:t>
            </w:r>
            <w:r w:rsidR="00AF6DE4">
              <w:rPr>
                <w:b/>
              </w:rPr>
              <w:t xml:space="preserve">tect our environment and </w:t>
            </w:r>
            <w:r w:rsidR="002913CB" w:rsidRPr="002913CB">
              <w:rPr>
                <w:b/>
              </w:rPr>
              <w:t>community.</w:t>
            </w:r>
          </w:p>
        </w:tc>
        <w:tc>
          <w:tcPr>
            <w:tcW w:w="3600" w:type="dxa"/>
          </w:tcPr>
          <w:tbl>
            <w:tblPr>
              <w:tblW w:w="5014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550"/>
            </w:tblGrid>
            <w:tr w:rsidR="00236FEA" w14:paraId="4936BEE2" w14:textId="77777777" w:rsidTr="005C0278">
              <w:trPr>
                <w:trHeight w:hRule="exact" w:val="8118"/>
              </w:trPr>
              <w:tc>
                <w:tcPr>
                  <w:tcW w:w="355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398E98" w:themeFill="accent2" w:themeFillShade="BF"/>
                  <w:vAlign w:val="center"/>
                </w:tcPr>
                <w:p w14:paraId="7AF378FE" w14:textId="77777777" w:rsidR="00236FEA" w:rsidRPr="001D3B47" w:rsidRDefault="000B45D0" w:rsidP="00236FEA">
                  <w:pPr>
                    <w:pStyle w:val="Line"/>
                  </w:pPr>
                  <w:sdt>
                    <w:sdtPr>
                      <w:alias w:val="Dividing line graphic:"/>
                      <w:tag w:val="Dividing line graphic:"/>
                      <w:id w:val="-279119489"/>
                      <w:placeholder>
                        <w:docPart w:val="DD2ADEBDCC8D4541A8F4062548CF61E9"/>
                      </w:placeholder>
                      <w:temporary/>
                      <w:showingPlcHdr/>
                    </w:sdtPr>
                    <w:sdtEndPr/>
                    <w:sdtContent>
                      <w:r w:rsidR="00236FEA" w:rsidRPr="00C126F0">
                        <w:t>____</w:t>
                      </w:r>
                    </w:sdtContent>
                  </w:sdt>
                </w:p>
                <w:p w14:paraId="6975A82D" w14:textId="5458E667" w:rsidR="00236FEA" w:rsidRDefault="000B45D0" w:rsidP="00236FEA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619531705"/>
                      <w:placeholder>
                        <w:docPart w:val="79DCF2075EBCD7419F3DBC05C3A9AB22"/>
                      </w:placeholder>
                      <w:text/>
                    </w:sdtPr>
                    <w:sdtEndPr/>
                    <w:sdtContent>
                      <w:r w:rsidR="00C126F0">
                        <w:t xml:space="preserve">Classic </w:t>
                      </w:r>
                      <w:r w:rsidR="00243F50">
                        <w:t xml:space="preserve">Mass Start </w:t>
                      </w:r>
                      <w:r w:rsidR="00C126F0">
                        <w:t>for lollipop through grade 8</w:t>
                      </w:r>
                      <w:r w:rsidR="007D1315">
                        <w:t>!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576019419"/>
                    <w:placeholder>
                      <w:docPart w:val="5E5ADAD2EF8AF440B3AB7E8D99C34E1E"/>
                    </w:placeholder>
                    <w:temporary/>
                    <w:showingPlcHdr/>
                  </w:sdtPr>
                  <w:sdtEndPr/>
                  <w:sdtContent>
                    <w:p w14:paraId="61C1A295" w14:textId="77777777" w:rsidR="00236FEA" w:rsidRDefault="00236FEA" w:rsidP="00236FEA">
                      <w:pPr>
                        <w:pStyle w:val="Line"/>
                      </w:pPr>
                      <w:r w:rsidRPr="00655EA2">
                        <w:t>____</w:t>
                      </w:r>
                    </w:p>
                  </w:sdtContent>
                </w:sdt>
                <w:p w14:paraId="5C871EF8" w14:textId="3A3BE9C7" w:rsidR="00236FEA" w:rsidRDefault="000B45D0" w:rsidP="00236FEA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273402092"/>
                      <w:placeholder>
                        <w:docPart w:val="B019AADD2779A944A6A16368CF6DA340"/>
                      </w:placeholder>
                      <w:text/>
                    </w:sdtPr>
                    <w:sdtEndPr/>
                    <w:sdtContent>
                      <w:r w:rsidR="00C126F0">
                        <w:t>Cookies</w:t>
                      </w:r>
                      <w:r w:rsidR="00A81A10">
                        <w:t>!</w:t>
                      </w:r>
                      <w:r w:rsidR="00C126F0">
                        <w:t xml:space="preserve">  Cookies!  Cookies!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-1704001379"/>
                    <w:placeholder>
                      <w:docPart w:val="F2FBF07F5B40324F82030EA18F3773F3"/>
                    </w:placeholder>
                    <w:temporary/>
                    <w:showingPlcHdr/>
                  </w:sdtPr>
                  <w:sdtEndPr/>
                  <w:sdtContent>
                    <w:p w14:paraId="46BBFF10" w14:textId="77777777" w:rsidR="00236FEA" w:rsidRDefault="00236FEA" w:rsidP="00236FEA">
                      <w:pPr>
                        <w:pStyle w:val="Line"/>
                      </w:pPr>
                      <w:r w:rsidRPr="00655EA2">
                        <w:t>____</w:t>
                      </w:r>
                    </w:p>
                  </w:sdtContent>
                </w:sdt>
                <w:p w14:paraId="3534E307" w14:textId="18072F99" w:rsidR="00236FEA" w:rsidRDefault="00C126F0" w:rsidP="00236FEA">
                  <w:pPr>
                    <w:pStyle w:val="Heading2"/>
                  </w:pPr>
                  <w:r>
                    <w:t>Ribbons in many colors!</w:t>
                  </w:r>
                </w:p>
                <w:p w14:paraId="1DE2AAC6" w14:textId="77777777" w:rsidR="00FE2634" w:rsidRDefault="00236FEA" w:rsidP="00C126F0">
                  <w:pPr>
                    <w:pStyle w:val="Line"/>
                  </w:pPr>
                  <w:r>
                    <w:t>____</w:t>
                  </w:r>
                </w:p>
                <w:p w14:paraId="656AB1E0" w14:textId="123D2A78" w:rsidR="002009D1" w:rsidRPr="002009D1" w:rsidRDefault="002009D1" w:rsidP="002009D1">
                  <w:pPr>
                    <w:pStyle w:val="Heading2"/>
                  </w:pPr>
                  <w:r>
                    <w:t>Glitter Encouraged!</w:t>
                  </w:r>
                </w:p>
              </w:tc>
            </w:tr>
            <w:tr w:rsidR="00236FEA" w14:paraId="0269B472" w14:textId="77777777" w:rsidTr="00805861">
              <w:trPr>
                <w:trHeight w:val="5370"/>
              </w:trPr>
              <w:tc>
                <w:tcPr>
                  <w:tcW w:w="355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276E8B" w:themeFill="accent1" w:themeFillShade="BF"/>
                  <w:vAlign w:val="center"/>
                </w:tcPr>
                <w:p w14:paraId="66D235E9" w14:textId="77777777" w:rsidR="005C0278" w:rsidRDefault="005C0278" w:rsidP="00E11B45">
                  <w:pPr>
                    <w:pStyle w:val="Heading3"/>
                  </w:pPr>
                </w:p>
                <w:p w14:paraId="5445BC24" w14:textId="3BB7DF32" w:rsidR="00236FEA" w:rsidRPr="00E70449" w:rsidRDefault="00E01A6C" w:rsidP="00E11B45">
                  <w:pPr>
                    <w:pStyle w:val="Heading3"/>
                    <w:rPr>
                      <w:sz w:val="40"/>
                      <w:szCs w:val="40"/>
                    </w:rPr>
                  </w:pPr>
                  <w:r w:rsidRPr="00E70449">
                    <w:rPr>
                      <w:sz w:val="40"/>
                      <w:szCs w:val="40"/>
                    </w:rPr>
                    <w:t>Craftsbury Outdoor Center</w:t>
                  </w:r>
                </w:p>
                <w:p w14:paraId="40034D06" w14:textId="77777777" w:rsidR="00021909" w:rsidRPr="00E70449" w:rsidRDefault="00E11B45" w:rsidP="00021909">
                  <w:pPr>
                    <w:jc w:val="center"/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proofErr w:type="spellStart"/>
                  <w:r w:rsidRPr="00E70449">
                    <w:rPr>
                      <w:b/>
                      <w:color w:val="FFFFFF" w:themeColor="background1"/>
                      <w:sz w:val="40"/>
                      <w:szCs w:val="40"/>
                    </w:rPr>
                    <w:t>Craftsbury</w:t>
                  </w:r>
                  <w:proofErr w:type="spellEnd"/>
                  <w:r w:rsidRPr="00E70449">
                    <w:rPr>
                      <w:b/>
                      <w:color w:val="FFFFFF" w:themeColor="background1"/>
                      <w:sz w:val="40"/>
                      <w:szCs w:val="40"/>
                    </w:rPr>
                    <w:t>, VT</w:t>
                  </w:r>
                </w:p>
                <w:p w14:paraId="1306AEB9" w14:textId="7DE22F15" w:rsidR="00897A33" w:rsidRPr="00897A33" w:rsidRDefault="00897A33" w:rsidP="00E70449">
                  <w:pPr>
                    <w:spacing w:line="240" w:lineRule="auto"/>
                    <w:jc w:val="center"/>
                  </w:pPr>
                </w:p>
              </w:tc>
            </w:tr>
          </w:tbl>
          <w:p w14:paraId="2C3C2699" w14:textId="77777777" w:rsidR="00423F28" w:rsidRDefault="00423F28" w:rsidP="00236FEA"/>
        </w:tc>
      </w:tr>
    </w:tbl>
    <w:p w14:paraId="41397814" w14:textId="77777777" w:rsidR="00DD2A04" w:rsidRDefault="00DD2A04" w:rsidP="00EB12B3">
      <w:pPr>
        <w:pStyle w:val="NoSpacing"/>
      </w:pPr>
    </w:p>
    <w:sectPr w:rsidR="00DD2A04" w:rsidSect="0099739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4ABE4" w14:textId="77777777" w:rsidR="000B45D0" w:rsidRDefault="000B45D0" w:rsidP="00AB6948">
      <w:pPr>
        <w:spacing w:after="0" w:line="240" w:lineRule="auto"/>
      </w:pPr>
      <w:r>
        <w:separator/>
      </w:r>
    </w:p>
  </w:endnote>
  <w:endnote w:type="continuationSeparator" w:id="0">
    <w:p w14:paraId="0B8D8761" w14:textId="77777777" w:rsidR="000B45D0" w:rsidRDefault="000B45D0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FD31E" w14:textId="77777777" w:rsidR="000B45D0" w:rsidRDefault="000B45D0" w:rsidP="00AB6948">
      <w:pPr>
        <w:spacing w:after="0" w:line="240" w:lineRule="auto"/>
      </w:pPr>
      <w:r>
        <w:separator/>
      </w:r>
    </w:p>
  </w:footnote>
  <w:footnote w:type="continuationSeparator" w:id="0">
    <w:p w14:paraId="3C4E28A4" w14:textId="77777777" w:rsidR="000B45D0" w:rsidRDefault="000B45D0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62AC1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5CC4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8089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6E04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980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866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D0F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5A38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E4D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1C0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6C"/>
    <w:rsid w:val="00002A06"/>
    <w:rsid w:val="00021909"/>
    <w:rsid w:val="00044307"/>
    <w:rsid w:val="00054D84"/>
    <w:rsid w:val="00067228"/>
    <w:rsid w:val="00086918"/>
    <w:rsid w:val="000B45D0"/>
    <w:rsid w:val="000E422D"/>
    <w:rsid w:val="000E4D55"/>
    <w:rsid w:val="001217BB"/>
    <w:rsid w:val="00152ADD"/>
    <w:rsid w:val="00190F23"/>
    <w:rsid w:val="00194E9C"/>
    <w:rsid w:val="001C290A"/>
    <w:rsid w:val="001D3B47"/>
    <w:rsid w:val="002009D1"/>
    <w:rsid w:val="00234A3F"/>
    <w:rsid w:val="00236FEA"/>
    <w:rsid w:val="00243F50"/>
    <w:rsid w:val="0027400C"/>
    <w:rsid w:val="002913CB"/>
    <w:rsid w:val="002A0BAC"/>
    <w:rsid w:val="002C65CB"/>
    <w:rsid w:val="002D469D"/>
    <w:rsid w:val="003758B7"/>
    <w:rsid w:val="003A4A4A"/>
    <w:rsid w:val="003C69EB"/>
    <w:rsid w:val="003F4359"/>
    <w:rsid w:val="00423F28"/>
    <w:rsid w:val="00425C2B"/>
    <w:rsid w:val="00433FCE"/>
    <w:rsid w:val="00441AB4"/>
    <w:rsid w:val="004646CD"/>
    <w:rsid w:val="00491BCF"/>
    <w:rsid w:val="004A1A52"/>
    <w:rsid w:val="004B2874"/>
    <w:rsid w:val="004B6545"/>
    <w:rsid w:val="004C43EE"/>
    <w:rsid w:val="00536C49"/>
    <w:rsid w:val="00570054"/>
    <w:rsid w:val="005927AD"/>
    <w:rsid w:val="005C0278"/>
    <w:rsid w:val="00627140"/>
    <w:rsid w:val="00655EA2"/>
    <w:rsid w:val="006F10E6"/>
    <w:rsid w:val="00711F69"/>
    <w:rsid w:val="00714C61"/>
    <w:rsid w:val="007353F1"/>
    <w:rsid w:val="00737D4C"/>
    <w:rsid w:val="00767651"/>
    <w:rsid w:val="007716AB"/>
    <w:rsid w:val="007D1315"/>
    <w:rsid w:val="007E4871"/>
    <w:rsid w:val="007E4C8C"/>
    <w:rsid w:val="007F11C8"/>
    <w:rsid w:val="007F3F1B"/>
    <w:rsid w:val="00801A85"/>
    <w:rsid w:val="00801CC5"/>
    <w:rsid w:val="00804979"/>
    <w:rsid w:val="00805861"/>
    <w:rsid w:val="00825FC8"/>
    <w:rsid w:val="008458BC"/>
    <w:rsid w:val="00884D57"/>
    <w:rsid w:val="00896A3B"/>
    <w:rsid w:val="00897A33"/>
    <w:rsid w:val="008F5234"/>
    <w:rsid w:val="00997391"/>
    <w:rsid w:val="009A1EB5"/>
    <w:rsid w:val="009B5F72"/>
    <w:rsid w:val="009D3491"/>
    <w:rsid w:val="009E4F49"/>
    <w:rsid w:val="009F62E5"/>
    <w:rsid w:val="00A018B7"/>
    <w:rsid w:val="00A41E43"/>
    <w:rsid w:val="00A77714"/>
    <w:rsid w:val="00A81A10"/>
    <w:rsid w:val="00AA4B20"/>
    <w:rsid w:val="00AB6948"/>
    <w:rsid w:val="00AC4416"/>
    <w:rsid w:val="00AD7965"/>
    <w:rsid w:val="00AF6DE4"/>
    <w:rsid w:val="00B220A3"/>
    <w:rsid w:val="00B2335D"/>
    <w:rsid w:val="00B96A08"/>
    <w:rsid w:val="00BB702B"/>
    <w:rsid w:val="00BC5F2E"/>
    <w:rsid w:val="00BF6E88"/>
    <w:rsid w:val="00C126F0"/>
    <w:rsid w:val="00C15D44"/>
    <w:rsid w:val="00C175B1"/>
    <w:rsid w:val="00C23D95"/>
    <w:rsid w:val="00C57DE8"/>
    <w:rsid w:val="00C81290"/>
    <w:rsid w:val="00C824BD"/>
    <w:rsid w:val="00C87D9E"/>
    <w:rsid w:val="00CB0F0B"/>
    <w:rsid w:val="00CB26AC"/>
    <w:rsid w:val="00CE5CFB"/>
    <w:rsid w:val="00D05776"/>
    <w:rsid w:val="00D20504"/>
    <w:rsid w:val="00D20D35"/>
    <w:rsid w:val="00D71616"/>
    <w:rsid w:val="00DC4915"/>
    <w:rsid w:val="00DD2A04"/>
    <w:rsid w:val="00E01A6C"/>
    <w:rsid w:val="00E11B45"/>
    <w:rsid w:val="00E665F7"/>
    <w:rsid w:val="00E70449"/>
    <w:rsid w:val="00E85A56"/>
    <w:rsid w:val="00EB12B3"/>
    <w:rsid w:val="00EE2AF9"/>
    <w:rsid w:val="00F1347B"/>
    <w:rsid w:val="00FB6E17"/>
    <w:rsid w:val="00F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0263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73545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3D9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rsid w:val="00AC4416"/>
    <w:pPr>
      <w:numPr>
        <w:ilvl w:val="1"/>
      </w:numPr>
      <w:spacing w:before="480"/>
    </w:pPr>
    <w:rPr>
      <w:color w:val="276E8B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2"/>
    <w:rsid w:val="00AC4416"/>
    <w:rPr>
      <w:rFonts w:asciiTheme="majorHAnsi" w:eastAsiaTheme="majorEastAsia" w:hAnsiTheme="majorHAnsi" w:cstheme="majorBidi"/>
      <w:caps/>
      <w:color w:val="276E8B" w:themeColor="accent1" w:themeShade="BF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C4416"/>
    <w:rPr>
      <w:color w:val="595959" w:themeColor="text1" w:themeTint="A6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425C2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4416"/>
    <w:rPr>
      <w:rFonts w:asciiTheme="majorHAnsi" w:eastAsiaTheme="majorEastAsia" w:hAnsiTheme="majorHAnsi" w:cstheme="majorBidi"/>
      <w:color w:val="276E8B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D9E"/>
  </w:style>
  <w:style w:type="paragraph" w:styleId="BlockText">
    <w:name w:val="Block Text"/>
    <w:basedOn w:val="Normal"/>
    <w:uiPriority w:val="99"/>
    <w:semiHidden/>
    <w:unhideWhenUsed/>
    <w:qFormat/>
    <w:rsid w:val="00AC4416"/>
    <w:pPr>
      <w:pBdr>
        <w:top w:val="single" w:sz="2" w:space="10" w:color="276E8B" w:themeColor="accent1" w:themeShade="BF" w:shadow="1"/>
        <w:left w:val="single" w:sz="2" w:space="10" w:color="276E8B" w:themeColor="accent1" w:themeShade="BF" w:shadow="1"/>
        <w:bottom w:val="single" w:sz="2" w:space="10" w:color="276E8B" w:themeColor="accent1" w:themeShade="BF" w:shadow="1"/>
        <w:right w:val="single" w:sz="2" w:space="10" w:color="276E8B" w:themeColor="accent1" w:themeShade="BF" w:shadow="1"/>
      </w:pBdr>
      <w:ind w:left="1152" w:right="1152"/>
    </w:pPr>
    <w:rPr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C87D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D9E"/>
  </w:style>
  <w:style w:type="paragraph" w:styleId="BodyText2">
    <w:name w:val="Body Text 2"/>
    <w:basedOn w:val="Normal"/>
    <w:link w:val="BodyText2Char"/>
    <w:uiPriority w:val="99"/>
    <w:semiHidden/>
    <w:unhideWhenUsed/>
    <w:rsid w:val="00C87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D9E"/>
  </w:style>
  <w:style w:type="paragraph" w:styleId="BodyText3">
    <w:name w:val="Body Text 3"/>
    <w:basedOn w:val="Normal"/>
    <w:link w:val="BodyText3Char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D9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D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D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D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D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D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D9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D9E"/>
  </w:style>
  <w:style w:type="table" w:styleId="ColorfulGrid">
    <w:name w:val="Colorful Grid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D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D9E"/>
  </w:style>
  <w:style w:type="character" w:styleId="Emphasis">
    <w:name w:val="Emphasis"/>
    <w:basedOn w:val="DefaultParagraphFont"/>
    <w:uiPriority w:val="20"/>
    <w:semiHidden/>
    <w:unhideWhenUsed/>
    <w:qFormat/>
    <w:rsid w:val="00C87D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D9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D9E"/>
    <w:rPr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9E"/>
  </w:style>
  <w:style w:type="character" w:styleId="FootnoteReference">
    <w:name w:val="foot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9E"/>
    <w:rPr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C87D9E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7D9E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C87D9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87D9E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C87D9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7D9E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C87D9E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C87D9E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C87D9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C87D9E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C87D9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C87D9E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9E"/>
  </w:style>
  <w:style w:type="character" w:customStyle="1" w:styleId="Heading5Char">
    <w:name w:val="Heading 5 Char"/>
    <w:basedOn w:val="DefaultParagraphFont"/>
    <w:link w:val="Heading5"/>
    <w:uiPriority w:val="99"/>
    <w:semiHidden/>
    <w:rsid w:val="00AC4416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87D9E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87D9E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87D9E"/>
  </w:style>
  <w:style w:type="paragraph" w:styleId="HTMLAddress">
    <w:name w:val="HTML Address"/>
    <w:basedOn w:val="Normal"/>
    <w:link w:val="HTMLAddressChar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D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7D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7D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D9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7D9E"/>
    <w:rPr>
      <w:i/>
      <w:iCs/>
    </w:rPr>
  </w:style>
  <w:style w:type="character" w:styleId="Hyperlink">
    <w:name w:val="Hyperlink"/>
    <w:basedOn w:val="DefaultParagraphFont"/>
    <w:uiPriority w:val="99"/>
    <w:unhideWhenUsed/>
    <w:rsid w:val="00AC4416"/>
    <w:rPr>
      <w:color w:val="398E98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C4416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C4416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C4416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C4416"/>
    <w:rPr>
      <w:b/>
      <w:bCs/>
      <w:caps w:val="0"/>
      <w:smallCaps/>
      <w:color w:val="276E8B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D9E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8" w:space="0" w:color="3494BA" w:themeColor="accent1"/>
        <w:bottom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D9E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Ind w:w="0" w:type="dxa"/>
      <w:tblBorders>
        <w:top w:val="single" w:sz="8" w:space="0" w:color="58B6C0" w:themeColor="accent2"/>
        <w:bottom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D9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Ind w:w="0" w:type="dxa"/>
      <w:tblBorders>
        <w:top w:val="single" w:sz="8" w:space="0" w:color="75BDA7" w:themeColor="accent3"/>
        <w:bottom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D9E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Ind w:w="0" w:type="dxa"/>
      <w:tblBorders>
        <w:top w:val="single" w:sz="8" w:space="0" w:color="7A8C8E" w:themeColor="accent4"/>
        <w:bottom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D9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8" w:space="0" w:color="84ACB6" w:themeColor="accent5"/>
        <w:bottom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D9E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Ind w:w="0" w:type="dxa"/>
      <w:tblBorders>
        <w:top w:val="single" w:sz="8" w:space="0" w:color="2683C6" w:themeColor="accent6"/>
        <w:bottom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7D9E"/>
  </w:style>
  <w:style w:type="paragraph" w:styleId="List">
    <w:name w:val="List"/>
    <w:basedOn w:val="Normal"/>
    <w:uiPriority w:val="99"/>
    <w:semiHidden/>
    <w:unhideWhenUsed/>
    <w:rsid w:val="00C87D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D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D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D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D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87D9E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C87D9E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4" w:space="0" w:color="3494BA" w:themeColor="accent1"/>
        <w:bottom w:val="single" w:sz="4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C87D9E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Ind w:w="0" w:type="dxa"/>
      <w:tblBorders>
        <w:top w:val="single" w:sz="4" w:space="0" w:color="58B6C0" w:themeColor="accent2"/>
        <w:bottom w:val="single" w:sz="4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C87D9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Ind w:w="0" w:type="dxa"/>
      <w:tblBorders>
        <w:top w:val="single" w:sz="4" w:space="0" w:color="75BDA7" w:themeColor="accent3"/>
        <w:bottom w:val="single" w:sz="4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C87D9E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Ind w:w="0" w:type="dxa"/>
      <w:tblBorders>
        <w:top w:val="single" w:sz="4" w:space="0" w:color="7A8C8E" w:themeColor="accent4"/>
        <w:bottom w:val="single" w:sz="4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C87D9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4" w:space="0" w:color="84ACB6" w:themeColor="accent5"/>
        <w:bottom w:val="single" w:sz="4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C87D9E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Ind w:w="0" w:type="dxa"/>
      <w:tblBorders>
        <w:top w:val="single" w:sz="4" w:space="0" w:color="2683C6" w:themeColor="accent6"/>
        <w:bottom w:val="single" w:sz="4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C87D9E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C87D9E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87D9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87D9E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87D9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87D9E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D9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4BA" w:themeColor="accent1"/>
        <w:bottom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8B6C0" w:themeColor="accent2"/>
        <w:bottom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BDA7" w:themeColor="accent3"/>
        <w:bottom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8C8E" w:themeColor="accent4"/>
        <w:bottom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CB6" w:themeColor="accent5"/>
        <w:bottom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3C6" w:themeColor="accent6"/>
        <w:bottom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D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D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D9E"/>
  </w:style>
  <w:style w:type="character" w:styleId="PageNumber">
    <w:name w:val="page number"/>
    <w:basedOn w:val="DefaultParagraphFont"/>
    <w:uiPriority w:val="99"/>
    <w:semiHidden/>
    <w:unhideWhenUsed/>
    <w:rsid w:val="00C87D9E"/>
  </w:style>
  <w:style w:type="table" w:customStyle="1" w:styleId="PlainTable11">
    <w:name w:val="Plain Table 11"/>
    <w:basedOn w:val="TableNormal"/>
    <w:uiPriority w:val="41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D9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7D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D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D9E"/>
  </w:style>
  <w:style w:type="paragraph" w:styleId="Signature">
    <w:name w:val="Signature"/>
    <w:basedOn w:val="Normal"/>
    <w:link w:val="Signature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D9E"/>
  </w:style>
  <w:style w:type="character" w:customStyle="1" w:styleId="SmartHyperlink1">
    <w:name w:val="Smart Hyperlink1"/>
    <w:basedOn w:val="DefaultParagraphFont"/>
    <w:uiPriority w:val="99"/>
    <w:semiHidden/>
    <w:unhideWhenUsed/>
    <w:rsid w:val="00C87D9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87D9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87D9E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D9E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D9E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D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D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D9E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D9E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D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D9E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C87D9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87D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D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D9E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D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D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D9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D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D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D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D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D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D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D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D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D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D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D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76E8B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https://www.craftsbury.com/ski/nordic-center/fluoro-policy" TargetMode="Externa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ictoria/Library/Containers/com.microsoft.Word/Data/Library/Caches/1033/TM03988561/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644B0275843E4584498C0B9B617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0BA2A-1455-F442-8B99-27D9456E30A1}"/>
      </w:docPartPr>
      <w:docPartBody>
        <w:p w:rsidR="00CC20E4" w:rsidRDefault="00E77F5E">
          <w:pPr>
            <w:pStyle w:val="B4644B0275843E4584498C0B9B61772E"/>
          </w:pPr>
          <w:r>
            <w:t>Event Date</w:t>
          </w:r>
        </w:p>
      </w:docPartBody>
    </w:docPart>
    <w:docPart>
      <w:docPartPr>
        <w:name w:val="3C25FA8D44D3174F93C22AE976B8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14B2-B87F-7849-B0B2-9784372D3043}"/>
      </w:docPartPr>
      <w:docPartBody>
        <w:p w:rsidR="00CC20E4" w:rsidRDefault="00E77F5E">
          <w:pPr>
            <w:pStyle w:val="3C25FA8D44D3174F93C22AE976B83A1B"/>
          </w:pPr>
          <w:r>
            <w:t>Event Title, Up to Two Lines</w:t>
          </w:r>
        </w:p>
      </w:docPartBody>
    </w:docPart>
    <w:docPart>
      <w:docPartPr>
        <w:name w:val="43E38A0D897F9540A8260EC866E81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B88EE-641A-8043-B52C-EAFCC78EB9A3}"/>
      </w:docPartPr>
      <w:docPartBody>
        <w:p w:rsidR="00CC20E4" w:rsidRDefault="00E77F5E">
          <w:pPr>
            <w:pStyle w:val="43E38A0D897F9540A8260EC866E812C5"/>
          </w:pPr>
          <w:r>
            <w:t>Event Description Heading</w:t>
          </w:r>
        </w:p>
      </w:docPartBody>
    </w:docPart>
    <w:docPart>
      <w:docPartPr>
        <w:name w:val="DD2ADEBDCC8D4541A8F4062548CF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BE52-BDCE-324F-BE88-61B90E5BD7C8}"/>
      </w:docPartPr>
      <w:docPartBody>
        <w:p w:rsidR="00CC20E4" w:rsidRDefault="00E77F5E">
          <w:pPr>
            <w:pStyle w:val="DD2ADEBDCC8D4541A8F4062548CF61E9"/>
          </w:pPr>
          <w:r>
            <w:t>____</w:t>
          </w:r>
        </w:p>
      </w:docPartBody>
    </w:docPart>
    <w:docPart>
      <w:docPartPr>
        <w:name w:val="79DCF2075EBCD7419F3DBC05C3A9A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20153-3FC8-1048-9E45-6E40CBC7BEB6}"/>
      </w:docPartPr>
      <w:docPartBody>
        <w:p w:rsidR="00CC20E4" w:rsidRDefault="00E77F5E">
          <w:pPr>
            <w:pStyle w:val="79DCF2075EBCD7419F3DBC05C3A9AB22"/>
          </w:pPr>
          <w:r>
            <w:t>Don’t Be Shy—Tell Them Why They Can’t Miss This Event!</w:t>
          </w:r>
        </w:p>
      </w:docPartBody>
    </w:docPart>
    <w:docPart>
      <w:docPartPr>
        <w:name w:val="5E5ADAD2EF8AF440B3AB7E8D99C3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7B17-E5E1-0645-B378-3540BCE6EEA5}"/>
      </w:docPartPr>
      <w:docPartBody>
        <w:p w:rsidR="00CC20E4" w:rsidRDefault="00E77F5E">
          <w:pPr>
            <w:pStyle w:val="5E5ADAD2EF8AF440B3AB7E8D99C34E1E"/>
          </w:pPr>
          <w:r w:rsidRPr="00655EA2">
            <w:t>____</w:t>
          </w:r>
        </w:p>
      </w:docPartBody>
    </w:docPart>
    <w:docPart>
      <w:docPartPr>
        <w:name w:val="B019AADD2779A944A6A16368CF6D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3F70-BEFF-2C40-A25F-E9EC2F626D52}"/>
      </w:docPartPr>
      <w:docPartBody>
        <w:p w:rsidR="00CC20E4" w:rsidRDefault="00E77F5E">
          <w:pPr>
            <w:pStyle w:val="B019AADD2779A944A6A16368CF6DA340"/>
          </w:pPr>
          <w:r>
            <w:t>One More Exciting Point Here!</w:t>
          </w:r>
        </w:p>
      </w:docPartBody>
    </w:docPart>
    <w:docPart>
      <w:docPartPr>
        <w:name w:val="F2FBF07F5B40324F82030EA18F377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E3B53-9C8D-8142-A5E3-8228BE3EF5CA}"/>
      </w:docPartPr>
      <w:docPartBody>
        <w:p w:rsidR="00CC20E4" w:rsidRDefault="00E77F5E">
          <w:pPr>
            <w:pStyle w:val="F2FBF07F5B40324F82030EA18F3773F3"/>
          </w:pPr>
          <w:r w:rsidRPr="00655EA2"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E"/>
    <w:rsid w:val="001A1C21"/>
    <w:rsid w:val="00AE39F6"/>
    <w:rsid w:val="00CA5E8E"/>
    <w:rsid w:val="00CC20E4"/>
    <w:rsid w:val="00E7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644B0275843E4584498C0B9B61772E">
    <w:name w:val="B4644B0275843E4584498C0B9B61772E"/>
  </w:style>
  <w:style w:type="paragraph" w:customStyle="1" w:styleId="3C25FA8D44D3174F93C22AE976B83A1B">
    <w:name w:val="3C25FA8D44D3174F93C22AE976B83A1B"/>
  </w:style>
  <w:style w:type="paragraph" w:customStyle="1" w:styleId="43E38A0D897F9540A8260EC866E812C5">
    <w:name w:val="43E38A0D897F9540A8260EC866E812C5"/>
  </w:style>
  <w:style w:type="paragraph" w:customStyle="1" w:styleId="56DBCEB9F14A4E42BDF1FCE99F12E428">
    <w:name w:val="56DBCEB9F14A4E42BDF1FCE99F12E428"/>
  </w:style>
  <w:style w:type="paragraph" w:customStyle="1" w:styleId="F06C9DB285124043916003ED31887CE5">
    <w:name w:val="F06C9DB285124043916003ED31887CE5"/>
  </w:style>
  <w:style w:type="paragraph" w:customStyle="1" w:styleId="037A05A2773BEB41B2543D9610337943">
    <w:name w:val="037A05A2773BEB41B2543D9610337943"/>
  </w:style>
  <w:style w:type="paragraph" w:customStyle="1" w:styleId="DD2ADEBDCC8D4541A8F4062548CF61E9">
    <w:name w:val="DD2ADEBDCC8D4541A8F4062548CF61E9"/>
  </w:style>
  <w:style w:type="paragraph" w:customStyle="1" w:styleId="79DCF2075EBCD7419F3DBC05C3A9AB22">
    <w:name w:val="79DCF2075EBCD7419F3DBC05C3A9AB22"/>
  </w:style>
  <w:style w:type="paragraph" w:customStyle="1" w:styleId="5E5ADAD2EF8AF440B3AB7E8D99C34E1E">
    <w:name w:val="5E5ADAD2EF8AF440B3AB7E8D99C34E1E"/>
  </w:style>
  <w:style w:type="paragraph" w:customStyle="1" w:styleId="B019AADD2779A944A6A16368CF6DA340">
    <w:name w:val="B019AADD2779A944A6A16368CF6DA340"/>
  </w:style>
  <w:style w:type="paragraph" w:customStyle="1" w:styleId="F2FBF07F5B40324F82030EA18F3773F3">
    <w:name w:val="F2FBF07F5B40324F82030EA18F3773F3"/>
  </w:style>
  <w:style w:type="paragraph" w:customStyle="1" w:styleId="3610BD280970B64DAF52D3B8396704A0">
    <w:name w:val="3610BD280970B64DAF52D3B8396704A0"/>
  </w:style>
  <w:style w:type="paragraph" w:customStyle="1" w:styleId="BB2203C8A942E34CACB7B7F3B5BEB50F">
    <w:name w:val="BB2203C8A942E34CACB7B7F3B5BEB50F"/>
  </w:style>
  <w:style w:type="paragraph" w:customStyle="1" w:styleId="C94A5282BB74FA4D870B86D23B8FE1AA">
    <w:name w:val="C94A5282BB74FA4D870B86D23B8FE1AA"/>
  </w:style>
  <w:style w:type="paragraph" w:customStyle="1" w:styleId="45300E400135EC43BC1527835EC51E0A">
    <w:name w:val="45300E400135EC43BC1527835EC51E0A"/>
  </w:style>
  <w:style w:type="paragraph" w:customStyle="1" w:styleId="610D739A9DD07C488A085D8E22242E85">
    <w:name w:val="610D739A9DD07C488A085D8E22242E85"/>
  </w:style>
  <w:style w:type="paragraph" w:customStyle="1" w:styleId="310A526C1D41ED4C8DE9C90473EBACBC">
    <w:name w:val="310A526C1D41ED4C8DE9C90473EBACBC"/>
  </w:style>
  <w:style w:type="paragraph" w:customStyle="1" w:styleId="A2C092883A16AF4F9067F79C998C4B7A">
    <w:name w:val="A2C092883A16AF4F9067F79C998C4B7A"/>
  </w:style>
  <w:style w:type="paragraph" w:customStyle="1" w:styleId="BCEEBA3EFF8A044AA496FEF94A5EA113">
    <w:name w:val="BCEEBA3EFF8A044AA496FEF94A5EA113"/>
  </w:style>
  <w:style w:type="paragraph" w:customStyle="1" w:styleId="42E3B2A3D429CB4DA064A998646A9384">
    <w:name w:val="42E3B2A3D429CB4DA064A998646A9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6F60F4-4F71-A843-BFAC-4D51FDF8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(winter).dotx</Template>
  <TotalTime>2</TotalTime>
  <Pages>2</Pages>
  <Words>98</Words>
  <Characters>563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2019-11-25T18:04:00Z</cp:lastPrinted>
  <dcterms:created xsi:type="dcterms:W3CDTF">2020-01-20T14:35:00Z</dcterms:created>
  <dcterms:modified xsi:type="dcterms:W3CDTF">2020-01-20T14:36:00Z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